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467D" w14:textId="66FE952D" w:rsidR="005205A5" w:rsidRDefault="00611A5C" w:rsidP="01B4E32B">
      <w:pPr>
        <w:pStyle w:val="Tittel"/>
        <w:rPr>
          <w:lang w:val="nb-NO"/>
        </w:rPr>
      </w:pPr>
      <w:r w:rsidRPr="01B4E32B">
        <w:rPr>
          <w:lang w:val="nb-NO"/>
        </w:rPr>
        <w:t>Søknad om transporttillatelse</w:t>
      </w:r>
    </w:p>
    <w:p w14:paraId="1D0E634C" w14:textId="7CBACC87" w:rsidR="01B4E32B" w:rsidRDefault="01B4E32B" w:rsidP="01B4E32B">
      <w:pPr>
        <w:pStyle w:val="Tittel"/>
        <w:rPr>
          <w:lang w:val="nb-NO"/>
        </w:rPr>
      </w:pPr>
    </w:p>
    <w:p w14:paraId="6D30F90E" w14:textId="77777777" w:rsidR="005205A5" w:rsidRDefault="005205A5" w:rsidP="005205A5">
      <w:pPr>
        <w:pStyle w:val="Brdtekst"/>
        <w:jc w:val="left"/>
        <w:rPr>
          <w:b/>
          <w:kern w:val="28"/>
        </w:rPr>
      </w:pPr>
      <w:r>
        <w:rPr>
          <w:b/>
          <w:kern w:val="28"/>
        </w:rPr>
        <w:t>Transportør</w:t>
      </w:r>
      <w:r>
        <w:tab/>
        <w:t xml:space="preserve">                                                      </w:t>
      </w:r>
      <w:r>
        <w:rPr>
          <w:b/>
          <w:kern w:val="28"/>
        </w:rPr>
        <w:t>Svensk eksportør</w:t>
      </w: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280"/>
        <w:gridCol w:w="4635"/>
      </w:tblGrid>
      <w:tr w:rsidR="005205A5" w14:paraId="77E40C62" w14:textId="77777777">
        <w:trPr>
          <w:trHeight w:val="180"/>
        </w:trPr>
        <w:tc>
          <w:tcPr>
            <w:tcW w:w="45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F9184" w14:textId="019F4820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Organisasjonsnummer</w:t>
            </w:r>
            <w:r w:rsidR="002829BA">
              <w:rPr>
                <w:sz w:val="16"/>
              </w:rPr>
              <w:t xml:space="preserve"> og EORI-nummer</w:t>
            </w:r>
          </w:p>
          <w:p w14:paraId="580E1924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46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FE77004" w14:textId="639334C9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Organisasjonsnummer</w:t>
            </w:r>
          </w:p>
          <w:p w14:paraId="5CC11F8B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5205A5" w14:paraId="3E078B38" w14:textId="77777777">
        <w:trPr>
          <w:trHeight w:val="165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BBF33B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Navn</w:t>
            </w:r>
          </w:p>
          <w:p w14:paraId="7F6ED9FF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4635" w:type="dxa"/>
            <w:tcBorders>
              <w:left w:val="nil"/>
              <w:right w:val="single" w:sz="12" w:space="0" w:color="auto"/>
            </w:tcBorders>
          </w:tcPr>
          <w:p w14:paraId="5AAE1B5A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Navn</w:t>
            </w:r>
          </w:p>
          <w:p w14:paraId="645C2515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5205A5" w14:paraId="210281B3" w14:textId="77777777">
        <w:trPr>
          <w:trHeight w:val="240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74AF19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Adresse</w:t>
            </w:r>
          </w:p>
          <w:p w14:paraId="116E1E10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4635" w:type="dxa"/>
            <w:tcBorders>
              <w:left w:val="nil"/>
              <w:right w:val="single" w:sz="12" w:space="0" w:color="auto"/>
            </w:tcBorders>
          </w:tcPr>
          <w:p w14:paraId="48840655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Adresse</w:t>
            </w:r>
          </w:p>
          <w:p w14:paraId="0BF3BF67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5205A5" w14:paraId="0593DD24" w14:textId="77777777">
        <w:trPr>
          <w:cantSplit/>
          <w:trHeight w:val="225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67B1A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5D1D94CC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4635" w:type="dxa"/>
            <w:tcBorders>
              <w:left w:val="nil"/>
              <w:right w:val="single" w:sz="12" w:space="0" w:color="auto"/>
            </w:tcBorders>
          </w:tcPr>
          <w:p w14:paraId="52E235CB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4B3684DD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5205A5" w14:paraId="3690C958" w14:textId="77777777">
        <w:trPr>
          <w:cantSplit/>
          <w:trHeight w:val="390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97732A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Mobil</w:t>
            </w:r>
          </w:p>
          <w:p w14:paraId="1129D7DF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4635" w:type="dxa"/>
            <w:tcBorders>
              <w:left w:val="nil"/>
              <w:right w:val="single" w:sz="12" w:space="0" w:color="auto"/>
            </w:tcBorders>
          </w:tcPr>
          <w:p w14:paraId="0D4B2FAD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Mobil</w:t>
            </w:r>
          </w:p>
          <w:p w14:paraId="1870B307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5205A5" w14:paraId="0254063D" w14:textId="77777777">
        <w:trPr>
          <w:cantSplit/>
          <w:trHeight w:val="345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88F87A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E-post</w:t>
            </w:r>
          </w:p>
          <w:p w14:paraId="00B1536A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463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DD9BCFC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E-post</w:t>
            </w:r>
          </w:p>
          <w:p w14:paraId="1533E139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5205A5" w14:paraId="60432877" w14:textId="77777777">
        <w:trPr>
          <w:cantSplit/>
          <w:trHeight w:val="210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8008AB" w14:textId="77777777" w:rsidR="005205A5" w:rsidRDefault="005205A5" w:rsidP="005205A5">
            <w:pPr>
              <w:pStyle w:val="Overskrift1"/>
              <w:tabs>
                <w:tab w:val="left" w:pos="2317"/>
              </w:tabs>
            </w:pPr>
            <w:r>
              <w:t>Tollagerholder</w:t>
            </w:r>
          </w:p>
        </w:tc>
        <w:tc>
          <w:tcPr>
            <w:tcW w:w="4635" w:type="dxa"/>
            <w:tcBorders>
              <w:top w:val="nil"/>
              <w:left w:val="nil"/>
              <w:right w:val="nil"/>
            </w:tcBorders>
          </w:tcPr>
          <w:p w14:paraId="06D97AA8" w14:textId="77777777" w:rsidR="005205A5" w:rsidRDefault="005205A5" w:rsidP="005205A5">
            <w:pPr>
              <w:pStyle w:val="Overskrift1"/>
            </w:pPr>
            <w:r>
              <w:t>Norsk importør</w:t>
            </w:r>
          </w:p>
        </w:tc>
      </w:tr>
      <w:tr w:rsidR="005205A5" w14:paraId="457E29E5" w14:textId="77777777">
        <w:trPr>
          <w:cantSplit/>
          <w:trHeight w:val="420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74483B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Tollagerkode</w:t>
            </w:r>
          </w:p>
          <w:p w14:paraId="0703C199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46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626CCF8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Organisasjonsnummer</w:t>
            </w:r>
          </w:p>
          <w:p w14:paraId="09921D64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5205A5" w14:paraId="0773D156" w14:textId="77777777">
        <w:trPr>
          <w:cantSplit/>
          <w:trHeight w:val="345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1A023F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Navn</w:t>
            </w:r>
          </w:p>
          <w:p w14:paraId="44D4EC60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4635" w:type="dxa"/>
            <w:tcBorders>
              <w:left w:val="nil"/>
              <w:right w:val="single" w:sz="12" w:space="0" w:color="auto"/>
            </w:tcBorders>
          </w:tcPr>
          <w:p w14:paraId="377CEF46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Navn</w:t>
            </w:r>
          </w:p>
          <w:p w14:paraId="4EF42672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 w:rsidR="005205A5" w14:paraId="32732D4B" w14:textId="77777777">
        <w:trPr>
          <w:cantSplit/>
          <w:trHeight w:val="150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3295A1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Adresse</w:t>
            </w:r>
          </w:p>
          <w:p w14:paraId="0CA2FC9C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4635" w:type="dxa"/>
            <w:tcBorders>
              <w:left w:val="nil"/>
              <w:right w:val="single" w:sz="12" w:space="0" w:color="auto"/>
            </w:tcBorders>
          </w:tcPr>
          <w:p w14:paraId="63C1AC36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Adresse</w:t>
            </w:r>
          </w:p>
          <w:p w14:paraId="17F87A29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5205A5" w14:paraId="183E244F" w14:textId="77777777">
        <w:trPr>
          <w:cantSplit/>
          <w:trHeight w:val="150"/>
        </w:trPr>
        <w:tc>
          <w:tcPr>
            <w:tcW w:w="45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9D6B25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3D241633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4635" w:type="dxa"/>
            <w:tcBorders>
              <w:left w:val="nil"/>
              <w:right w:val="single" w:sz="12" w:space="0" w:color="auto"/>
            </w:tcBorders>
          </w:tcPr>
          <w:p w14:paraId="2C747F5D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0C46EEA7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5205A5" w14:paraId="6952680A" w14:textId="77777777">
        <w:trPr>
          <w:cantSplit/>
          <w:trHeight w:val="150"/>
        </w:trPr>
        <w:tc>
          <w:tcPr>
            <w:tcW w:w="451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303A18C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Mobil</w:t>
            </w:r>
          </w:p>
          <w:p w14:paraId="5D595033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4635" w:type="dxa"/>
            <w:tcBorders>
              <w:left w:val="nil"/>
              <w:bottom w:val="nil"/>
              <w:right w:val="single" w:sz="12" w:space="0" w:color="auto"/>
            </w:tcBorders>
          </w:tcPr>
          <w:p w14:paraId="46669449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Mobil</w:t>
            </w:r>
          </w:p>
          <w:p w14:paraId="6853939A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5205A5" w14:paraId="2D1F3A0B" w14:textId="77777777">
        <w:trPr>
          <w:cantSplit/>
          <w:trHeight w:val="150"/>
        </w:trPr>
        <w:tc>
          <w:tcPr>
            <w:tcW w:w="45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E3375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E-post</w:t>
            </w:r>
          </w:p>
          <w:p w14:paraId="33B8D197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463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44D6FA3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E-post</w:t>
            </w:r>
          </w:p>
          <w:p w14:paraId="39C09BA1" w14:textId="77777777" w:rsidR="005205A5" w:rsidRDefault="005205A5" w:rsidP="005205A5">
            <w:pPr>
              <w:tabs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  <w:tr w:rsidR="005205A5" w14:paraId="5617C221" w14:textId="77777777">
        <w:trPr>
          <w:cantSplit/>
          <w:trHeight w:val="150"/>
        </w:trPr>
        <w:tc>
          <w:tcPr>
            <w:tcW w:w="915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028792" w14:textId="77777777" w:rsidR="005205A5" w:rsidRDefault="005205A5" w:rsidP="005205A5">
            <w:pPr>
              <w:pStyle w:val="Overskrift1"/>
            </w:pPr>
            <w:r>
              <w:t>Deklarant</w:t>
            </w:r>
          </w:p>
        </w:tc>
      </w:tr>
      <w:tr w:rsidR="005205A5" w14:paraId="170271DC" w14:textId="77777777">
        <w:trPr>
          <w:cantSplit/>
          <w:trHeight w:val="150"/>
        </w:trPr>
        <w:tc>
          <w:tcPr>
            <w:tcW w:w="2235" w:type="dxa"/>
            <w:tcBorders>
              <w:left w:val="single" w:sz="12" w:space="0" w:color="auto"/>
              <w:bottom w:val="nil"/>
            </w:tcBorders>
          </w:tcPr>
          <w:p w14:paraId="687F60E0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Org.nummer og nodinummer</w:t>
            </w:r>
          </w:p>
          <w:p w14:paraId="79B458FF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80" w:type="dxa"/>
            <w:tcBorders>
              <w:bottom w:val="nil"/>
              <w:right w:val="nil"/>
            </w:tcBorders>
          </w:tcPr>
          <w:p w14:paraId="16C736DC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Navn</w:t>
            </w:r>
          </w:p>
          <w:p w14:paraId="73905216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63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2AA10BB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Adresse</w:t>
            </w:r>
          </w:p>
          <w:p w14:paraId="5150776D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205A5" w14:paraId="4B8C278C" w14:textId="77777777">
        <w:trPr>
          <w:cantSplit/>
          <w:trHeight w:val="150"/>
        </w:trPr>
        <w:tc>
          <w:tcPr>
            <w:tcW w:w="2235" w:type="dxa"/>
            <w:tcBorders>
              <w:left w:val="single" w:sz="12" w:space="0" w:color="auto"/>
              <w:bottom w:val="nil"/>
            </w:tcBorders>
          </w:tcPr>
          <w:p w14:paraId="53D6C68F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718C3A48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80" w:type="dxa"/>
            <w:tcBorders>
              <w:bottom w:val="nil"/>
              <w:right w:val="nil"/>
            </w:tcBorders>
          </w:tcPr>
          <w:p w14:paraId="2BA4D04C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Mobil</w:t>
            </w:r>
          </w:p>
          <w:p w14:paraId="6CD7BC10" w14:textId="77777777" w:rsidR="005205A5" w:rsidRDefault="005205A5" w:rsidP="005205A5">
            <w:pPr>
              <w:tabs>
                <w:tab w:val="left" w:pos="2317"/>
                <w:tab w:val="left" w:pos="4536"/>
              </w:tabs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635" w:type="dxa"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14:paraId="2B56A474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E-post</w:t>
            </w:r>
          </w:p>
          <w:p w14:paraId="35EFCCAF" w14:textId="77777777" w:rsidR="005205A5" w:rsidRDefault="005205A5" w:rsidP="005205A5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205A5" w14:paraId="07061362" w14:textId="77777777">
        <w:trPr>
          <w:cantSplit/>
          <w:trHeight w:val="330"/>
        </w:trPr>
        <w:tc>
          <w:tcPr>
            <w:tcW w:w="91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F7F049" w14:textId="7C43064F" w:rsidR="00822B0F" w:rsidRPr="00C51599" w:rsidRDefault="001120B0" w:rsidP="001120B0">
            <w:pPr>
              <w:pStyle w:val="Overskrift1"/>
              <w:tabs>
                <w:tab w:val="left" w:pos="2317"/>
              </w:tabs>
            </w:pPr>
            <w:r w:rsidRPr="00C51599">
              <w:t>Inf</w:t>
            </w:r>
            <w:r w:rsidR="00BB7A3E" w:rsidRPr="00C51599">
              <w:t>or</w:t>
            </w:r>
            <w:r w:rsidRPr="00C51599">
              <w:t>masjon</w:t>
            </w:r>
          </w:p>
          <w:p w14:paraId="53C2B623" w14:textId="57DFCB62" w:rsidR="000A1D05" w:rsidRPr="00C51599" w:rsidRDefault="00FE74E5" w:rsidP="00822B0F">
            <w:pPr>
              <w:rPr>
                <w:sz w:val="16"/>
                <w:szCs w:val="16"/>
              </w:rPr>
            </w:pPr>
            <w:r w:rsidRPr="00C51599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51599">
              <w:rPr>
                <w:noProof/>
                <w:sz w:val="16"/>
                <w:szCs w:val="16"/>
              </w:rPr>
              <w:instrText xml:space="preserve"> FORMCHECKBOX </w:instrText>
            </w:r>
            <w:r w:rsidR="003A0B06">
              <w:rPr>
                <w:noProof/>
                <w:sz w:val="16"/>
                <w:szCs w:val="16"/>
              </w:rPr>
            </w:r>
            <w:r w:rsidR="003A0B06">
              <w:rPr>
                <w:noProof/>
                <w:sz w:val="16"/>
                <w:szCs w:val="16"/>
              </w:rPr>
              <w:fldChar w:fldCharType="separate"/>
            </w:r>
            <w:r w:rsidRPr="00C51599">
              <w:rPr>
                <w:noProof/>
                <w:sz w:val="16"/>
                <w:szCs w:val="16"/>
              </w:rPr>
              <w:fldChar w:fldCharType="end"/>
            </w:r>
            <w:r w:rsidR="001C2976" w:rsidRPr="00C51599">
              <w:rPr>
                <w:sz w:val="16"/>
                <w:szCs w:val="16"/>
              </w:rPr>
              <w:t>Oprettelse av ny transporttillatelse</w:t>
            </w:r>
          </w:p>
          <w:p w14:paraId="48E5D12C" w14:textId="2E9EDDFF" w:rsidR="001120B0" w:rsidRPr="00C51599" w:rsidRDefault="00FE74E5" w:rsidP="00FE74E5">
            <w:pPr>
              <w:rPr>
                <w:sz w:val="16"/>
                <w:szCs w:val="16"/>
              </w:rPr>
            </w:pPr>
            <w:r w:rsidRPr="00C51599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51599">
              <w:rPr>
                <w:noProof/>
                <w:sz w:val="16"/>
                <w:szCs w:val="16"/>
              </w:rPr>
              <w:instrText xml:space="preserve"> FORMCHECKBOX </w:instrText>
            </w:r>
            <w:r w:rsidR="003A0B06">
              <w:rPr>
                <w:noProof/>
                <w:sz w:val="16"/>
                <w:szCs w:val="16"/>
              </w:rPr>
            </w:r>
            <w:r w:rsidR="003A0B06">
              <w:rPr>
                <w:noProof/>
                <w:sz w:val="16"/>
                <w:szCs w:val="16"/>
              </w:rPr>
              <w:fldChar w:fldCharType="separate"/>
            </w:r>
            <w:r w:rsidRPr="00C51599">
              <w:rPr>
                <w:noProof/>
                <w:sz w:val="16"/>
                <w:szCs w:val="16"/>
              </w:rPr>
              <w:fldChar w:fldCharType="end"/>
            </w:r>
            <w:r w:rsidRPr="00C51599">
              <w:rPr>
                <w:sz w:val="16"/>
                <w:szCs w:val="16"/>
              </w:rPr>
              <w:t>Fornyelse</w:t>
            </w:r>
          </w:p>
          <w:p w14:paraId="1FB75AD4" w14:textId="77777777" w:rsidR="00D4594A" w:rsidRPr="00C51599" w:rsidRDefault="00D4594A" w:rsidP="00FE74E5">
            <w:pPr>
              <w:rPr>
                <w:sz w:val="16"/>
                <w:szCs w:val="16"/>
              </w:rPr>
            </w:pPr>
          </w:p>
          <w:p w14:paraId="404C7EE5" w14:textId="2B57CE17" w:rsidR="001C2976" w:rsidRPr="00C51599" w:rsidRDefault="001938FD" w:rsidP="00FE74E5">
            <w:pPr>
              <w:rPr>
                <w:sz w:val="16"/>
                <w:szCs w:val="16"/>
              </w:rPr>
            </w:pPr>
            <w:r w:rsidRPr="00C51599">
              <w:rPr>
                <w:sz w:val="16"/>
                <w:szCs w:val="16"/>
              </w:rPr>
              <w:t>Transporttillatelse</w:t>
            </w:r>
            <w:r w:rsidR="00D76567" w:rsidRPr="00C51599">
              <w:rPr>
                <w:sz w:val="16"/>
                <w:szCs w:val="16"/>
              </w:rPr>
              <w:t xml:space="preserve"> ønskes fra dato:</w:t>
            </w:r>
          </w:p>
          <w:p w14:paraId="5D1B9A94" w14:textId="21954735" w:rsidR="005205A5" w:rsidRDefault="00BB7A3E" w:rsidP="00BB7A3E">
            <w:pPr>
              <w:tabs>
                <w:tab w:val="left" w:pos="4536"/>
              </w:tabs>
            </w:pPr>
            <w:r w:rsidRPr="00C5159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51599">
              <w:instrText xml:space="preserve"> FORMTEXT </w:instrText>
            </w:r>
            <w:r w:rsidRPr="00C51599">
              <w:fldChar w:fldCharType="separate"/>
            </w:r>
            <w:r w:rsidRPr="00C51599">
              <w:t> </w:t>
            </w:r>
            <w:r w:rsidRPr="00C51599">
              <w:t> </w:t>
            </w:r>
            <w:r w:rsidRPr="00C51599">
              <w:t> </w:t>
            </w:r>
            <w:r w:rsidRPr="00C51599">
              <w:t> </w:t>
            </w:r>
            <w:r w:rsidRPr="00C51599">
              <w:t> </w:t>
            </w:r>
            <w:r w:rsidRPr="00C51599">
              <w:fldChar w:fldCharType="end"/>
            </w:r>
          </w:p>
        </w:tc>
      </w:tr>
      <w:tr w:rsidR="00FF11F3" w14:paraId="0158AD7C" w14:textId="77777777">
        <w:trPr>
          <w:cantSplit/>
          <w:trHeight w:val="330"/>
        </w:trPr>
        <w:tc>
          <w:tcPr>
            <w:tcW w:w="91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5B4FC1" w14:textId="3DB622C0" w:rsidR="00FF11F3" w:rsidRDefault="00FF11F3" w:rsidP="00FF11F3">
            <w:pPr>
              <w:pStyle w:val="Overskrift1"/>
              <w:tabs>
                <w:tab w:val="left" w:pos="2317"/>
              </w:tabs>
            </w:pPr>
            <w:r>
              <w:t>Vareslag</w:t>
            </w:r>
            <w:r w:rsidR="00086857">
              <w:t xml:space="preserve"> og HS-nummer (</w:t>
            </w:r>
            <w:r w:rsidR="004C5389">
              <w:t xml:space="preserve">første </w:t>
            </w:r>
            <w:r w:rsidR="00086857">
              <w:t>4 siffer)</w:t>
            </w:r>
            <w:r>
              <w:t xml:space="preserve"> </w:t>
            </w:r>
          </w:p>
          <w:p w14:paraId="165977E1" w14:textId="05517CC2" w:rsidR="00FF11F3" w:rsidRDefault="00FF11F3" w:rsidP="00345748">
            <w:pPr>
              <w:tabs>
                <w:tab w:val="left" w:pos="4536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061CE" w14:paraId="4B9F8D84" w14:textId="77777777">
        <w:trPr>
          <w:cantSplit/>
          <w:trHeight w:val="857"/>
        </w:trPr>
        <w:tc>
          <w:tcPr>
            <w:tcW w:w="9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2547F" w14:textId="761C323A" w:rsidR="00D061CE" w:rsidRPr="00D061CE" w:rsidRDefault="00D061CE" w:rsidP="00D061CE">
            <w:pPr>
              <w:rPr>
                <w:b/>
                <w:lang w:val="nb-NO"/>
              </w:rPr>
            </w:pPr>
            <w:r w:rsidRPr="00D061CE">
              <w:rPr>
                <w:b/>
                <w:lang w:val="nb-NO"/>
              </w:rPr>
              <w:t>Grenseoverganger</w:t>
            </w:r>
            <w:r w:rsidR="00387DD7">
              <w:rPr>
                <w:b/>
                <w:lang w:val="nb-NO"/>
              </w:rPr>
              <w:t xml:space="preserve"> og bilenes registreringsnummer </w:t>
            </w:r>
          </w:p>
          <w:p w14:paraId="5C309322" w14:textId="527C9D1B" w:rsidR="00387DD7" w:rsidRPr="00153D3C" w:rsidRDefault="00D061CE" w:rsidP="00D061CE">
            <w:pPr>
              <w:rPr>
                <w:sz w:val="16"/>
                <w:szCs w:val="16"/>
                <w:lang w:val="nb-NO"/>
              </w:rPr>
            </w:pPr>
            <w:r w:rsidRPr="00021150">
              <w:rPr>
                <w:sz w:val="16"/>
                <w:szCs w:val="16"/>
                <w:lang w:val="nb-NO"/>
              </w:rPr>
              <w:t xml:space="preserve">Angi </w:t>
            </w:r>
            <w:r w:rsidR="003A0159">
              <w:rPr>
                <w:sz w:val="16"/>
                <w:szCs w:val="16"/>
                <w:lang w:val="nb-NO"/>
              </w:rPr>
              <w:t>grenseovergang</w:t>
            </w:r>
            <w:r w:rsidR="00563512" w:rsidRPr="00021150">
              <w:rPr>
                <w:sz w:val="16"/>
                <w:szCs w:val="16"/>
                <w:lang w:val="nb-NO"/>
              </w:rPr>
              <w:t xml:space="preserve"> </w:t>
            </w:r>
            <w:r w:rsidR="005E2179" w:rsidRPr="00021150">
              <w:rPr>
                <w:sz w:val="16"/>
                <w:szCs w:val="16"/>
                <w:lang w:val="nb-NO"/>
              </w:rPr>
              <w:t xml:space="preserve">og </w:t>
            </w:r>
            <w:r w:rsidR="00563512" w:rsidRPr="00153D3C">
              <w:rPr>
                <w:sz w:val="16"/>
                <w:szCs w:val="16"/>
                <w:lang w:val="nb-NO"/>
              </w:rPr>
              <w:t>veinummer</w:t>
            </w:r>
            <w:r w:rsidRPr="00153D3C">
              <w:rPr>
                <w:sz w:val="16"/>
                <w:szCs w:val="16"/>
                <w:lang w:val="nb-NO"/>
              </w:rPr>
              <w:t xml:space="preserve"> over ubetjente grenseoverganger samt eventuelle tollsteder som ønskes benyttet utenom åpningstid</w:t>
            </w:r>
            <w:r w:rsidR="00387DD7" w:rsidRPr="00153D3C">
              <w:rPr>
                <w:sz w:val="16"/>
                <w:szCs w:val="16"/>
                <w:lang w:val="nb-NO"/>
              </w:rPr>
              <w:t xml:space="preserve">. </w:t>
            </w:r>
          </w:p>
          <w:p w14:paraId="4FDD53C6" w14:textId="5CB35462" w:rsidR="00BF0141" w:rsidRPr="00153D3C" w:rsidRDefault="00387DD7" w:rsidP="00D061CE">
            <w:pPr>
              <w:rPr>
                <w:sz w:val="16"/>
                <w:szCs w:val="16"/>
                <w:lang w:val="nb-NO"/>
              </w:rPr>
            </w:pPr>
            <w:r w:rsidRPr="00153D3C">
              <w:rPr>
                <w:sz w:val="16"/>
                <w:szCs w:val="16"/>
                <w:lang w:val="nb-NO"/>
              </w:rPr>
              <w:t>Angi bilen</w:t>
            </w:r>
            <w:r w:rsidR="00797434">
              <w:rPr>
                <w:sz w:val="16"/>
                <w:szCs w:val="16"/>
                <w:lang w:val="nb-NO"/>
              </w:rPr>
              <w:t>s</w:t>
            </w:r>
            <w:r w:rsidRPr="00153D3C">
              <w:rPr>
                <w:sz w:val="16"/>
                <w:szCs w:val="16"/>
                <w:lang w:val="nb-NO"/>
              </w:rPr>
              <w:t xml:space="preserve"> registreringsnummer. </w:t>
            </w:r>
          </w:p>
          <w:p w14:paraId="0CF5C552" w14:textId="2B8EC18B" w:rsidR="00613B31" w:rsidRDefault="00D061CE" w:rsidP="00D061CE">
            <w:pPr>
              <w:tabs>
                <w:tab w:val="left" w:pos="4536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D061CE" w14:paraId="7C83AB57" w14:textId="77777777">
        <w:trPr>
          <w:cantSplit/>
          <w:trHeight w:val="857"/>
        </w:trPr>
        <w:tc>
          <w:tcPr>
            <w:tcW w:w="9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4D9AB" w14:textId="77777777" w:rsidR="00D061CE" w:rsidRPr="00D061CE" w:rsidRDefault="00D061CE" w:rsidP="00D061CE">
            <w:pPr>
              <w:rPr>
                <w:lang w:val="nb-NO"/>
              </w:rPr>
            </w:pPr>
            <w:r w:rsidRPr="00D061CE">
              <w:rPr>
                <w:b/>
                <w:lang w:val="nb-NO"/>
              </w:rPr>
              <w:t>Begrunnelse;</w:t>
            </w:r>
            <w:r w:rsidRPr="00D061CE">
              <w:rPr>
                <w:lang w:val="nb-NO"/>
              </w:rPr>
              <w:t xml:space="preserve"> </w:t>
            </w:r>
            <w:r w:rsidRPr="00D061CE">
              <w:rPr>
                <w:sz w:val="16"/>
                <w:szCs w:val="16"/>
                <w:lang w:val="nb-NO"/>
              </w:rPr>
              <w:t>F.eks. hvor lang omvei hvis betjent grenseovergang skal benyttes, behov for å kjøre utenom åpningstid, antall transporter pr. uke, måned og år osv.</w:t>
            </w:r>
          </w:p>
          <w:p w14:paraId="2EC5FCE5" w14:textId="390CD140" w:rsidR="00613B31" w:rsidRDefault="00D061CE" w:rsidP="00D061CE">
            <w:pPr>
              <w:tabs>
                <w:tab w:val="left" w:pos="4536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D061CE" w:rsidRPr="00AE43DF" w14:paraId="64DAEEDD" w14:textId="77777777">
        <w:trPr>
          <w:cantSplit/>
          <w:trHeight w:val="857"/>
        </w:trPr>
        <w:tc>
          <w:tcPr>
            <w:tcW w:w="9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113C0" w14:textId="77777777" w:rsidR="00D061CE" w:rsidRPr="00D061CE" w:rsidRDefault="00D061CE" w:rsidP="00D061CE">
            <w:pPr>
              <w:rPr>
                <w:b/>
                <w:lang w:val="nb-NO"/>
              </w:rPr>
            </w:pPr>
            <w:r w:rsidRPr="00D061CE">
              <w:rPr>
                <w:b/>
                <w:lang w:val="nb-NO"/>
              </w:rPr>
              <w:t>Erklæring</w:t>
            </w:r>
          </w:p>
          <w:p w14:paraId="5B6FA35C" w14:textId="49748D60" w:rsidR="00D061CE" w:rsidRPr="00613B31" w:rsidRDefault="006A388D" w:rsidP="00D4594A">
            <w:pPr>
              <w:rPr>
                <w:sz w:val="16"/>
                <w:szCs w:val="16"/>
                <w:lang w:val="nb-NO"/>
              </w:rPr>
            </w:pPr>
            <w:r w:rsidRPr="006A388D">
              <w:rPr>
                <w:sz w:val="16"/>
                <w:szCs w:val="16"/>
                <w:lang w:val="nb-NO"/>
              </w:rPr>
              <w:t xml:space="preserve">Jeg erklærer at opplysningene er korrekte og jeg er kjent med at tillatelsen kan falle bort ved brudd på vilkårene. </w:t>
            </w:r>
            <w:r w:rsidR="00242EF6">
              <w:rPr>
                <w:sz w:val="16"/>
                <w:szCs w:val="16"/>
                <w:lang w:val="nb-NO"/>
              </w:rPr>
              <w:t xml:space="preserve">Jeg bekrefter at foretaket </w:t>
            </w:r>
            <w:r w:rsidR="00242EF6" w:rsidRPr="00242EF6">
              <w:rPr>
                <w:sz w:val="16"/>
                <w:szCs w:val="16"/>
              </w:rPr>
              <w:t>har internkontroll som forebygger overtredelser av vareførsels- og tollavgiftslovgivningen</w:t>
            </w:r>
            <w:r w:rsidR="00242EF6">
              <w:rPr>
                <w:sz w:val="16"/>
                <w:szCs w:val="16"/>
              </w:rPr>
              <w:t xml:space="preserve">. </w:t>
            </w:r>
            <w:r w:rsidRPr="006A388D">
              <w:rPr>
                <w:sz w:val="16"/>
                <w:szCs w:val="16"/>
                <w:lang w:val="nb-NO"/>
              </w:rPr>
              <w:t xml:space="preserve">Jeg er også kjent med at jeg plikter å melde fra til Tolletaten dersom begrunnelsen for tillatelsen endres eller ikke lenger er </w:t>
            </w:r>
            <w:r w:rsidR="00B11218" w:rsidRPr="006A388D">
              <w:rPr>
                <w:sz w:val="16"/>
                <w:szCs w:val="16"/>
                <w:lang w:val="nb-NO"/>
              </w:rPr>
              <w:t>til stede</w:t>
            </w:r>
            <w:r w:rsidR="00D4594A">
              <w:rPr>
                <w:sz w:val="16"/>
                <w:szCs w:val="16"/>
                <w:lang w:val="nb-NO"/>
              </w:rPr>
              <w:t>.</w:t>
            </w:r>
          </w:p>
        </w:tc>
      </w:tr>
    </w:tbl>
    <w:p w14:paraId="356E226A" w14:textId="77777777" w:rsidR="00D061CE" w:rsidRDefault="00D061CE">
      <w:pPr>
        <w:rPr>
          <w:lang w:val="nb-NO"/>
        </w:rPr>
      </w:pPr>
    </w:p>
    <w:tbl>
      <w:tblPr>
        <w:tblW w:w="9121" w:type="dxa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1500"/>
        <w:gridCol w:w="5266"/>
      </w:tblGrid>
      <w:tr w:rsidR="00613B31" w14:paraId="61D05620" w14:textId="77777777" w:rsidTr="00345748">
        <w:tc>
          <w:tcPr>
            <w:tcW w:w="2355" w:type="dxa"/>
          </w:tcPr>
          <w:p w14:paraId="5D2AFEAB" w14:textId="77777777" w:rsidR="00613B31" w:rsidRDefault="00613B31" w:rsidP="00613B31">
            <w:pPr>
              <w:rPr>
                <w:sz w:val="16"/>
              </w:rPr>
            </w:pPr>
            <w:r>
              <w:rPr>
                <w:sz w:val="16"/>
              </w:rPr>
              <w:t>Sted</w:t>
            </w:r>
          </w:p>
          <w:p w14:paraId="5578CEDF" w14:textId="77777777" w:rsidR="00613B31" w:rsidRDefault="00613B31" w:rsidP="00613B3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1500" w:type="dxa"/>
          </w:tcPr>
          <w:p w14:paraId="16A5184E" w14:textId="77777777" w:rsidR="00613B31" w:rsidRDefault="00613B31" w:rsidP="00613B31">
            <w:pPr>
              <w:rPr>
                <w:sz w:val="16"/>
              </w:rPr>
            </w:pPr>
            <w:r>
              <w:rPr>
                <w:sz w:val="16"/>
              </w:rPr>
              <w:t>Dato</w:t>
            </w:r>
          </w:p>
          <w:p w14:paraId="56A23343" w14:textId="77777777" w:rsidR="00613B31" w:rsidRDefault="00613B31" w:rsidP="00613B3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266" w:type="dxa"/>
          </w:tcPr>
          <w:p w14:paraId="279583C2" w14:textId="77777777" w:rsidR="00613B31" w:rsidRDefault="00613B31" w:rsidP="00613B31">
            <w:pPr>
              <w:rPr>
                <w:sz w:val="16"/>
              </w:rPr>
            </w:pPr>
            <w:r>
              <w:rPr>
                <w:sz w:val="16"/>
              </w:rPr>
              <w:t>Underskrift</w:t>
            </w:r>
          </w:p>
          <w:p w14:paraId="2DEC6AF7" w14:textId="77777777" w:rsidR="00613B31" w:rsidRDefault="00613B31" w:rsidP="00613B31"/>
        </w:tc>
      </w:tr>
    </w:tbl>
    <w:p w14:paraId="10850602" w14:textId="77777777" w:rsidR="00D061CE" w:rsidRPr="00BE708E" w:rsidRDefault="00D061CE" w:rsidP="00DF1E73">
      <w:pPr>
        <w:rPr>
          <w:lang w:val="nb-NO"/>
        </w:rPr>
      </w:pPr>
    </w:p>
    <w:sectPr w:rsidR="00D061CE" w:rsidRPr="00BE70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DF17" w14:textId="77777777" w:rsidR="00F51694" w:rsidRDefault="00F51694" w:rsidP="006D1DBF">
      <w:r>
        <w:separator/>
      </w:r>
    </w:p>
  </w:endnote>
  <w:endnote w:type="continuationSeparator" w:id="0">
    <w:p w14:paraId="48C91882" w14:textId="77777777" w:rsidR="00F51694" w:rsidRDefault="00F51694" w:rsidP="006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4E01" w14:textId="77777777" w:rsidR="006D1DBF" w:rsidRDefault="006D1D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7933" w14:textId="2F7EC02F" w:rsidR="006D1DBF" w:rsidRDefault="006D1D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103" w14:textId="77777777" w:rsidR="006D1DBF" w:rsidRDefault="006D1D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C9AA" w14:textId="77777777" w:rsidR="00F51694" w:rsidRDefault="00F51694" w:rsidP="006D1DBF">
      <w:r>
        <w:separator/>
      </w:r>
    </w:p>
  </w:footnote>
  <w:footnote w:type="continuationSeparator" w:id="0">
    <w:p w14:paraId="1C8FE3EA" w14:textId="77777777" w:rsidR="00F51694" w:rsidRDefault="00F51694" w:rsidP="006D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EAAE" w14:textId="77777777" w:rsidR="006D1DBF" w:rsidRDefault="006D1D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C59" w14:textId="77777777" w:rsidR="006D1DBF" w:rsidRDefault="006D1DB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5EEF" w14:textId="77777777" w:rsidR="006D1DBF" w:rsidRDefault="006D1DB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6"/>
    <w:rsid w:val="00021150"/>
    <w:rsid w:val="00086857"/>
    <w:rsid w:val="000A1D05"/>
    <w:rsid w:val="001120B0"/>
    <w:rsid w:val="00123420"/>
    <w:rsid w:val="00153D3C"/>
    <w:rsid w:val="001938FD"/>
    <w:rsid w:val="001C2976"/>
    <w:rsid w:val="00207A4D"/>
    <w:rsid w:val="00242EF6"/>
    <w:rsid w:val="0025430D"/>
    <w:rsid w:val="002829BA"/>
    <w:rsid w:val="00345748"/>
    <w:rsid w:val="0037051E"/>
    <w:rsid w:val="00387DD7"/>
    <w:rsid w:val="003A0159"/>
    <w:rsid w:val="003A0B06"/>
    <w:rsid w:val="004921A4"/>
    <w:rsid w:val="004C5389"/>
    <w:rsid w:val="005205A5"/>
    <w:rsid w:val="00563512"/>
    <w:rsid w:val="0058637B"/>
    <w:rsid w:val="00596100"/>
    <w:rsid w:val="005C4D53"/>
    <w:rsid w:val="005E2179"/>
    <w:rsid w:val="00610D01"/>
    <w:rsid w:val="00611A5C"/>
    <w:rsid w:val="00613B31"/>
    <w:rsid w:val="006A388D"/>
    <w:rsid w:val="006D1DBF"/>
    <w:rsid w:val="00797434"/>
    <w:rsid w:val="00822B0F"/>
    <w:rsid w:val="00914B4F"/>
    <w:rsid w:val="009669F3"/>
    <w:rsid w:val="009840F6"/>
    <w:rsid w:val="00AC1F34"/>
    <w:rsid w:val="00B11218"/>
    <w:rsid w:val="00B335D8"/>
    <w:rsid w:val="00BB7A3E"/>
    <w:rsid w:val="00BE708E"/>
    <w:rsid w:val="00BF0141"/>
    <w:rsid w:val="00C469EB"/>
    <w:rsid w:val="00C51599"/>
    <w:rsid w:val="00C5368D"/>
    <w:rsid w:val="00C9079C"/>
    <w:rsid w:val="00CB32C3"/>
    <w:rsid w:val="00D061CE"/>
    <w:rsid w:val="00D4594A"/>
    <w:rsid w:val="00D742A4"/>
    <w:rsid w:val="00D76567"/>
    <w:rsid w:val="00DF1E73"/>
    <w:rsid w:val="00F371F8"/>
    <w:rsid w:val="00F51694"/>
    <w:rsid w:val="00FE74E5"/>
    <w:rsid w:val="00FF11F3"/>
    <w:rsid w:val="01B4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AFAFE8"/>
  <w15:chartTrackingRefBased/>
  <w15:docId w15:val="{F6B5F860-5433-4C8B-BA83-68EBBEA1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Overskrift1">
    <w:name w:val="heading 1"/>
    <w:basedOn w:val="Normal"/>
    <w:next w:val="Normal"/>
    <w:qFormat/>
    <w:pPr>
      <w:keepNext/>
      <w:tabs>
        <w:tab w:val="left" w:pos="4536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2317"/>
        <w:tab w:val="left" w:pos="4536"/>
      </w:tabs>
      <w:outlineLvl w:val="1"/>
    </w:pPr>
    <w:rPr>
      <w:b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sz w:val="28"/>
    </w:rPr>
  </w:style>
  <w:style w:type="paragraph" w:styleId="Brdtekst">
    <w:name w:val="Body Text"/>
    <w:basedOn w:val="Normal"/>
    <w:rsid w:val="005205A5"/>
    <w:pPr>
      <w:jc w:val="both"/>
    </w:pPr>
  </w:style>
  <w:style w:type="paragraph" w:styleId="Bobletekst">
    <w:name w:val="Balloon Text"/>
    <w:basedOn w:val="Normal"/>
    <w:semiHidden/>
    <w:rsid w:val="002543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6D1D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D1DBF"/>
    <w:rPr>
      <w:sz w:val="24"/>
      <w:lang w:val="sv-SE"/>
    </w:rPr>
  </w:style>
  <w:style w:type="paragraph" w:styleId="Bunntekst">
    <w:name w:val="footer"/>
    <w:basedOn w:val="Normal"/>
    <w:link w:val="BunntekstTegn"/>
    <w:rsid w:val="006D1D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D1DBF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guny\Lokale%20innstillinger\Temporary%20Internet%20Files\OLK1\S&#248;knad%20revidert%20april%202006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D815027B79B4799A9E3837C1D7B0A" ma:contentTypeVersion="20" ma:contentTypeDescription="Opprett et nytt dokument." ma:contentTypeScope="" ma:versionID="d08ae7eb70bbdc6309d8574110495e1f">
  <xsd:schema xmlns:xsd="http://www.w3.org/2001/XMLSchema" xmlns:xs="http://www.w3.org/2001/XMLSchema" xmlns:p="http://schemas.microsoft.com/office/2006/metadata/properties" xmlns:ns2="084b0691-ca02-4555-800d-ea89be4af63e" xmlns:ns3="5d81a20f-6095-419f-a51a-81860c51a712" xmlns:ns4="d0016010-03a4-4996-a2de-f0404338f400" targetNamespace="http://schemas.microsoft.com/office/2006/metadata/properties" ma:root="true" ma:fieldsID="b9791ff1f1ea49f13bf9bc9f3972684f" ns2:_="" ns3:_="" ns4:_="">
    <xsd:import namespace="084b0691-ca02-4555-800d-ea89be4af63e"/>
    <xsd:import namespace="5d81a20f-6095-419f-a51a-81860c51a712"/>
    <xsd:import namespace="d0016010-03a4-4996-a2de-f0404338f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Sorter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0691-ca02-4555-800d-ea89be4a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6b39eba-4443-4f37-8e0d-3292a9ac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ortering" ma:index="24" nillable="true" ma:displayName="Sortering" ma:decimals="0" ma:format="Dropdown" ma:internalName="Sortering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20f-6095-419f-a51a-81860c51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6010-03a4-4996-a2de-f0404338f40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8f8dea4-6e58-4d97-8745-9941f16882b7}" ma:internalName="TaxCatchAll" ma:showField="CatchAllData" ma:web="5d81a20f-6095-419f-a51a-81860c51a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016010-03a4-4996-a2de-f0404338f400" xsi:nil="true"/>
    <Sortering xmlns="084b0691-ca02-4555-800d-ea89be4af63e" xsi:nil="true"/>
    <lcf76f155ced4ddcb4097134ff3c332f xmlns="084b0691-ca02-4555-800d-ea89be4af63e">
      <Terms xmlns="http://schemas.microsoft.com/office/infopath/2007/PartnerControls"/>
    </lcf76f155ced4ddcb4097134ff3c332f>
    <SharedWithUsers xmlns="5d81a20f-6095-419f-a51a-81860c51a712">
      <UserInfo>
        <DisplayName>Hønsi, Anders</DisplayName>
        <AccountId>465</AccountId>
        <AccountType/>
      </UserInfo>
      <UserInfo>
        <DisplayName>Johannessen, Sindre Aldal</DisplayName>
        <AccountId>329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12955F-BD97-4E90-83C1-D090534C2D8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D3820-AF48-48B9-B705-799362F55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0691-ca02-4555-800d-ea89be4af63e"/>
    <ds:schemaRef ds:uri="5d81a20f-6095-419f-a51a-81860c51a712"/>
    <ds:schemaRef ds:uri="d0016010-03a4-4996-a2de-f0404338f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AF2DA-BD26-4E2D-BBD2-91E9F98FA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53031-047B-484F-975D-D8E0551430B0}">
  <ds:schemaRefs>
    <ds:schemaRef ds:uri="http://schemas.openxmlformats.org/package/2006/metadata/core-properties"/>
    <ds:schemaRef ds:uri="http://www.w3.org/XML/1998/namespace"/>
    <ds:schemaRef ds:uri="5d81a20f-6095-419f-a51a-81860c51a712"/>
    <ds:schemaRef ds:uri="http://purl.org/dc/elements/1.1/"/>
    <ds:schemaRef ds:uri="084b0691-ca02-4555-800d-ea89be4af63e"/>
    <ds:schemaRef ds:uri="d0016010-03a4-4996-a2de-f0404338f400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d127aa96-b149-4ccd-b52f-e6b593cebe86}" enabled="1" method="Privilege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Søknad revidert april 2006</Template>
  <TotalTime>1</TotalTime>
  <Pages>1</Pages>
  <Words>343</Words>
  <Characters>1819</Characters>
  <Application>Microsoft Office Word</Application>
  <DocSecurity>4</DocSecurity>
  <Lines>15</Lines>
  <Paragraphs>4</Paragraphs>
  <ScaleCrop>false</ScaleCrop>
  <Company>Tullverket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Trafiktillstånd, landsvägstrafik</dc:title>
  <dc:subject/>
  <dc:creator>Gullik Nygård</dc:creator>
  <cp:keywords/>
  <dc:description/>
  <cp:lastModifiedBy>Hønsi, Anders</cp:lastModifiedBy>
  <cp:revision>2</cp:revision>
  <cp:lastPrinted>2009-08-31T07:50:00Z</cp:lastPrinted>
  <dcterms:created xsi:type="dcterms:W3CDTF">2024-02-05T13:08:00Z</dcterms:created>
  <dcterms:modified xsi:type="dcterms:W3CDTF">2024-02-05T13:08:00Z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Lervang, Bjørn Aksel</vt:lpwstr>
  </property>
  <property fmtid="{D5CDD505-2E9C-101B-9397-08002B2CF9AE}" pid="3" name="display_urn:schemas-microsoft-com:office:office#Author">
    <vt:lpwstr>Nygård, Gullik</vt:lpwstr>
  </property>
  <property fmtid="{D5CDD505-2E9C-101B-9397-08002B2CF9AE}" pid="4" name="ContentTypeId">
    <vt:lpwstr>0x010100D52D815027B79B4799A9E3837C1D7B0A</vt:lpwstr>
  </property>
  <property fmtid="{D5CDD505-2E9C-101B-9397-08002B2CF9AE}" pid="5" name="MSIP_Label_d127aa96-b149-4ccd-b52f-e6b593cebe86_Enabled">
    <vt:lpwstr>true</vt:lpwstr>
  </property>
  <property fmtid="{D5CDD505-2E9C-101B-9397-08002B2CF9AE}" pid="6" name="MSIP_Label_d127aa96-b149-4ccd-b52f-e6b593cebe86_SetDate">
    <vt:lpwstr>2021-12-06T08:39:52Z</vt:lpwstr>
  </property>
  <property fmtid="{D5CDD505-2E9C-101B-9397-08002B2CF9AE}" pid="7" name="MSIP_Label_d127aa96-b149-4ccd-b52f-e6b593cebe86_Method">
    <vt:lpwstr>Privileged</vt:lpwstr>
  </property>
  <property fmtid="{D5CDD505-2E9C-101B-9397-08002B2CF9AE}" pid="8" name="MSIP_Label_d127aa96-b149-4ccd-b52f-e6b593cebe86_Name">
    <vt:lpwstr>Åpen</vt:lpwstr>
  </property>
  <property fmtid="{D5CDD505-2E9C-101B-9397-08002B2CF9AE}" pid="9" name="MSIP_Label_d127aa96-b149-4ccd-b52f-e6b593cebe86_SiteId">
    <vt:lpwstr>3a7cae72-b97b-48a5-b65d-20035e51be84</vt:lpwstr>
  </property>
  <property fmtid="{D5CDD505-2E9C-101B-9397-08002B2CF9AE}" pid="10" name="MSIP_Label_d127aa96-b149-4ccd-b52f-e6b593cebe86_ActionId">
    <vt:lpwstr>2197b5ca-8bfb-4d14-8b5d-21e69828a2f7</vt:lpwstr>
  </property>
  <property fmtid="{D5CDD505-2E9C-101B-9397-08002B2CF9AE}" pid="11" name="MSIP_Label_d127aa96-b149-4ccd-b52f-e6b593cebe86_ContentBits">
    <vt:lpwstr>0</vt:lpwstr>
  </property>
  <property fmtid="{D5CDD505-2E9C-101B-9397-08002B2CF9AE}" pid="12" name="MediaServiceImageTags">
    <vt:lpwstr/>
  </property>
</Properties>
</file>